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2DEB" w14:textId="5A604CA6" w:rsidR="0046799F" w:rsidRPr="00BC2506" w:rsidRDefault="001A76A9" w:rsidP="001A76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0" wp14:anchorId="7B7CA9F6" wp14:editId="120A45A9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7772400" cy="137160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Tip sheet footer"/>
                              <w:tag w:val="Tip sheet footer"/>
                              <w:id w:val="568603642"/>
                              <w:placeholder>
                                <w:docPart w:val="5F62EE9A957B4C69AE945E56865A7E7B"/>
                              </w:placeholder>
                            </w:sdtPr>
                            <w:sdtEndPr/>
                            <w:sdtContent>
                              <w:p w14:paraId="6C9D36FD" w14:textId="42552704" w:rsidR="001A76A9" w:rsidRDefault="00743473" w:rsidP="00D473C4">
                                <w:pPr>
                                  <w:pBdr>
                                    <w:top w:val="single" w:sz="8" w:space="3" w:color="2D6FFF" w:themeColor="accent1" w:themeTint="99"/>
                                  </w:pBdr>
                                  <w:spacing w:line="240" w:lineRule="auto"/>
                                  <w:jc w:val="center"/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Need accessibility help? Reach out to the HDI Tech Team!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457200" tIns="45720" rIns="457200" bIns="45720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CA9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612pt;height:108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" o:allowoverlap="f" stroked="f">
                <v:textbox style="mso-fit-shape-to-text:t" inset="36pt,,36pt,36pt"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alias w:val="Tip sheet footer"/>
                        <w:tag w:val="Tip sheet footer"/>
                        <w:id w:val="568603642"/>
                        <w:placeholder>
                          <w:docPart w:val="5F62EE9A957B4C69AE945E56865A7E7B"/>
                        </w:placeholder>
                      </w:sdtPr>
                      <w:sdtEndPr/>
                      <w:sdtContent>
                        <w:p w14:paraId="6C9D36FD" w14:textId="42552704" w:rsidR="001A76A9" w:rsidRDefault="00743473" w:rsidP="00D473C4">
                          <w:pPr>
                            <w:pBdr>
                              <w:top w:val="single" w:sz="8" w:space="3" w:color="2D6FFF" w:themeColor="accent1" w:themeTint="99"/>
                            </w:pBdr>
                            <w:spacing w:line="240" w:lineRule="auto"/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>Need accessibility help? Reach out to the HDI Tech Team!</w:t>
                          </w:r>
                        </w:p>
                      </w:sdtContent>
                    </w:sdt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3F09231" wp14:editId="74B9EF21">
            <wp:simplePos x="0" y="0"/>
            <wp:positionH relativeFrom="margin">
              <wp:posOffset>5888990</wp:posOffset>
            </wp:positionH>
            <wp:positionV relativeFrom="margin">
              <wp:posOffset>0</wp:posOffset>
            </wp:positionV>
            <wp:extent cx="971550" cy="579755"/>
            <wp:effectExtent l="0" t="0" r="0" b="0"/>
            <wp:wrapSquare wrapText="bothSides"/>
            <wp:docPr id="19741504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150460" name="Picture 19741504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D7E">
        <w:rPr>
          <w:noProof/>
        </w:rPr>
        <mc:AlternateContent>
          <mc:Choice Requires="wps">
            <w:drawing>
              <wp:anchor distT="0" distB="91440" distL="114300" distR="114300" simplePos="0" relativeHeight="251659264" behindDoc="0" locked="0" layoutInCell="1" allowOverlap="1" wp14:anchorId="1369D668" wp14:editId="4068CD1D">
                <wp:simplePos x="1460310" y="2388358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243584"/>
                <wp:effectExtent l="361950" t="0" r="381000" b="125095"/>
                <wp:wrapTopAndBottom/>
                <wp:docPr id="6947947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24358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dir="5400000" sx="109000" sy="109000" algn="t" rotWithShape="0">
                            <a:schemeClr val="bg2">
                              <a:lumMod val="60000"/>
                              <a:lumOff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95263A2" w14:textId="77777777" w:rsidR="004B7D7E" w:rsidRPr="00E64237" w:rsidRDefault="00E64237" w:rsidP="00E64237">
                            <w:pPr>
                              <w:pStyle w:val="Heading1"/>
                              <w:rPr>
                                <w:caps/>
                                <w:sz w:val="32"/>
                              </w:rPr>
                            </w:pPr>
                            <w:r w:rsidRPr="00E64237">
                              <w:rPr>
                                <w:caps/>
                                <w:sz w:val="32"/>
                              </w:rPr>
                              <w:t>A closer look</w:t>
                            </w:r>
                          </w:p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p sheet title"/>
                              <w:tag w:val="Tip sheet title"/>
                              <w:id w:val="1774968308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14:paraId="58C4FC0A" w14:textId="77777777" w:rsidR="004B7D7E" w:rsidRPr="00E64237" w:rsidRDefault="004B7D7E" w:rsidP="00E64237">
                                <w:pPr>
                                  <w:pStyle w:val="Heading1"/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E64237">
                                  <w:rPr>
                                    <w:rStyle w:val="PlaceholderText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Click or </w:t>
                                </w:r>
                                <w:r w:rsidRPr="00E64237">
                                  <w:rPr>
                                    <w:sz w:val="48"/>
                                    <w:szCs w:val="48"/>
                                  </w:rPr>
                                  <w:t>tap</w:t>
                                </w:r>
                                <w:r w:rsidRPr="00E64237">
                                  <w:rPr>
                                    <w:rStyle w:val="PlaceholderText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0" tIns="457200" rIns="457200" bIns="18288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D668" id="_x0000_s1027" type="#_x0000_t202" style="position:absolute;margin-left:0;margin-top:0;width:612pt;height:97.9pt;z-index:251659264;visibility:visible;mso-wrap-style:square;mso-width-percent:0;mso-height-percent:0;mso-wrap-distance-left:9pt;mso-wrap-distance-top:0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" fillcolor="#0033a0 [3204]" strokeweight=".5pt">
                <v:shadow on="t" type="perspective" color="#abc5ff [1950]" origin=",-.5" offset="0,0" matrix="71434f,,,71434f"/>
                <v:textbox style="mso-fit-shape-to-text:t" inset="36pt,36pt,36pt,14.4pt">
                  <w:txbxContent>
                    <w:p w14:paraId="295263A2" w14:textId="77777777" w:rsidR="004B7D7E" w:rsidRPr="00E64237" w:rsidRDefault="00E64237" w:rsidP="00E64237">
                      <w:pPr>
                        <w:pStyle w:val="Heading1"/>
                        <w:rPr>
                          <w:caps/>
                          <w:sz w:val="32"/>
                        </w:rPr>
                      </w:pPr>
                      <w:r w:rsidRPr="00E64237">
                        <w:rPr>
                          <w:caps/>
                          <w:sz w:val="32"/>
                        </w:rPr>
                        <w:t>A closer look</w:t>
                      </w:r>
                    </w:p>
                    <w:sdt>
                      <w:sdtPr>
                        <w:rPr>
                          <w:sz w:val="48"/>
                          <w:szCs w:val="48"/>
                        </w:rPr>
                        <w:alias w:val="Tip sheet title"/>
                        <w:tag w:val="Tip sheet title"/>
                        <w:id w:val="1774968308"/>
                        <w:lock w:val="sdtLocked"/>
                        <w:showingPlcHdr/>
                        <w:text/>
                      </w:sdtPr>
                      <w:sdtEndPr/>
                      <w:sdtContent>
                        <w:p w14:paraId="58C4FC0A" w14:textId="77777777" w:rsidR="004B7D7E" w:rsidRPr="00E64237" w:rsidRDefault="004B7D7E" w:rsidP="00E64237">
                          <w:pPr>
                            <w:pStyle w:val="Heading1"/>
                            <w:rPr>
                              <w:sz w:val="48"/>
                              <w:szCs w:val="48"/>
                            </w:rPr>
                          </w:pPr>
                          <w:r w:rsidRPr="00E64237">
                            <w:rPr>
                              <w:rStyle w:val="PlaceholderT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Click or </w:t>
                          </w:r>
                          <w:r w:rsidRPr="00E64237">
                            <w:rPr>
                              <w:sz w:val="48"/>
                              <w:szCs w:val="48"/>
                            </w:rPr>
                            <w:t>tap</w:t>
                          </w:r>
                          <w:r w:rsidRPr="00E64237">
                            <w:rPr>
                              <w:rStyle w:val="PlaceholderT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here to enter text.</w:t>
                          </w:r>
                        </w:p>
                      </w:sdtContent>
                    </w:sdt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46799F" w:rsidRPr="00BC2506" w:rsidSect="00BC25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 Gothic Next LT Pro BdCn">
    <w:altName w:val="Calibri"/>
    <w:panose1 w:val="020B0806040303020004"/>
    <w:charset w:val="00"/>
    <w:family w:val="swiss"/>
    <w:notTrueType/>
    <w:pitch w:val="variable"/>
    <w:sig w:usb0="A00000AF" w:usb1="5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70F"/>
    <w:multiLevelType w:val="multilevel"/>
    <w:tmpl w:val="BBB83C28"/>
    <w:styleLink w:val="CourseOutline"/>
    <w:lvl w:ilvl="0">
      <w:start w:val="1"/>
      <w:numFmt w:val="decimal"/>
      <w:lvlText w:val="Lesson %1:"/>
      <w:lvlJc w:val="left"/>
      <w:pPr>
        <w:ind w:left="360" w:hanging="360"/>
      </w:pPr>
      <w:rPr>
        <w:rFonts w:asciiTheme="majorHAnsi" w:hAnsiTheme="majorHAnsi" w:hint="default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9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C7"/>
    <w:rsid w:val="000A2820"/>
    <w:rsid w:val="000D0AEB"/>
    <w:rsid w:val="00132850"/>
    <w:rsid w:val="001A76A9"/>
    <w:rsid w:val="001B223B"/>
    <w:rsid w:val="001F635D"/>
    <w:rsid w:val="00285D21"/>
    <w:rsid w:val="0046799F"/>
    <w:rsid w:val="004B7D7E"/>
    <w:rsid w:val="006C5A6C"/>
    <w:rsid w:val="00743473"/>
    <w:rsid w:val="00A079C7"/>
    <w:rsid w:val="00B9230B"/>
    <w:rsid w:val="00BC2506"/>
    <w:rsid w:val="00C246DA"/>
    <w:rsid w:val="00D473C4"/>
    <w:rsid w:val="00DE5104"/>
    <w:rsid w:val="00E6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6E0B"/>
  <w15:chartTrackingRefBased/>
  <w15:docId w15:val="{761D22F9-EB82-475C-BF4B-C34362CC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A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423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FFFFFF" w:themeColor="background1"/>
      <w:sz w:val="36"/>
      <w:szCs w:val="40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246DA"/>
    <w:pPr>
      <w:spacing w:before="40"/>
      <w:outlineLvl w:val="1"/>
    </w:pPr>
    <w:rPr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6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94F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237"/>
    <w:rPr>
      <w:rFonts w:eastAsiaTheme="majorEastAsia" w:cstheme="majorBidi"/>
      <w:color w:val="FFFFFF" w:themeColor="background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46DA"/>
    <w:rPr>
      <w:rFonts w:eastAsiaTheme="majorEastAsia" w:cstheme="majorBidi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246DA"/>
    <w:pPr>
      <w:pBdr>
        <w:bottom w:val="single" w:sz="4" w:space="1" w:color="auto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6DA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Heading1"/>
    <w:next w:val="Normal"/>
    <w:link w:val="SubtitleChar"/>
    <w:autoRedefine/>
    <w:uiPriority w:val="11"/>
    <w:qFormat/>
    <w:rsid w:val="00C246DA"/>
    <w:pPr>
      <w:numPr>
        <w:ilvl w:val="1"/>
      </w:numPr>
    </w:pPr>
    <w:rPr>
      <w:rFonts w:eastAsiaTheme="minorEastAsia"/>
      <w:color w:val="454545" w:themeColor="text1" w:themeTint="BF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246DA"/>
    <w:rPr>
      <w:rFonts w:eastAsiaTheme="minorEastAsia" w:cstheme="majorBidi"/>
      <w:color w:val="454545" w:themeColor="text1" w:themeTint="BF"/>
      <w:spacing w:val="15"/>
      <w:sz w:val="36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246DA"/>
    <w:rPr>
      <w:rFonts w:eastAsiaTheme="majorEastAsia" w:cstheme="majorBidi"/>
      <w:color w:val="00194F" w:themeColor="accent1" w:themeShade="7F"/>
      <w:sz w:val="24"/>
      <w:szCs w:val="24"/>
    </w:rPr>
  </w:style>
  <w:style w:type="numbering" w:customStyle="1" w:styleId="CourseOutline">
    <w:name w:val="Course Outline"/>
    <w:uiPriority w:val="99"/>
    <w:rsid w:val="00285D21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BC25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r224\OneDrive%20-%20University%20of%20Kentucky\Documents\Training%20&amp;%20Presentation%20Archive\Accessible%20Documents\AUCD%20CEDC%20Word%20&amp;%20PDF%20Accessibility%20Spring%202026\Tip%20sheet%20template%20-%20header%20and%20foo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2EE9A957B4C69AE945E56865A7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2FC69-B5F1-4AE2-B0F3-6A0D725EDBDA}"/>
      </w:docPartPr>
      <w:docPartBody>
        <w:p w:rsidR="00932EF3" w:rsidRDefault="00932EF3">
          <w:pPr>
            <w:pStyle w:val="5F62EE9A957B4C69AE945E56865A7E7B"/>
          </w:pPr>
          <w:r>
            <w:rPr>
              <w:sz w:val="18"/>
              <w:szCs w:val="18"/>
            </w:rPr>
            <w:t>This tip sheet brought to you by the letters “H” and “D” and the roman numeral “I”.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 Gothic Next LT Pro BdCn">
    <w:altName w:val="Calibri"/>
    <w:panose1 w:val="020B0806040303020004"/>
    <w:charset w:val="00"/>
    <w:family w:val="swiss"/>
    <w:notTrueType/>
    <w:pitch w:val="variable"/>
    <w:sig w:usb0="A00000AF" w:usb1="5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F3"/>
    <w:rsid w:val="000A2820"/>
    <w:rsid w:val="0093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62EE9A957B4C69AE945E56865A7E7B">
    <w:name w:val="5F62EE9A957B4C69AE945E56865A7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yan_theme">
  <a:themeElements>
    <a:clrScheme name="UK Brand Colors">
      <a:dk1>
        <a:srgbClr val="080808"/>
      </a:dk1>
      <a:lt1>
        <a:srgbClr val="FFFFFF"/>
      </a:lt1>
      <a:dk2>
        <a:srgbClr val="1B365D"/>
      </a:dk2>
      <a:lt2>
        <a:srgbClr val="739FFF"/>
      </a:lt2>
      <a:accent1>
        <a:srgbClr val="0033A0"/>
      </a:accent1>
      <a:accent2>
        <a:srgbClr val="1E8AFF"/>
      </a:accent2>
      <a:accent3>
        <a:srgbClr val="1B365D"/>
      </a:accent3>
      <a:accent4>
        <a:srgbClr val="FFDC00"/>
      </a:accent4>
      <a:accent5>
        <a:srgbClr val="FFA360"/>
      </a:accent5>
      <a:accent6>
        <a:srgbClr val="4CBCC0"/>
      </a:accent6>
      <a:hlink>
        <a:srgbClr val="0033A0"/>
      </a:hlink>
      <a:folHlink>
        <a:srgbClr val="FFA360"/>
      </a:folHlink>
    </a:clrScheme>
    <a:fontScheme name="UK Recommended">
      <a:majorFont>
        <a:latin typeface="Trade Gothic Next LT Pro BdCn"/>
        <a:ea typeface=""/>
        <a:cs typeface=""/>
      </a:majorFont>
      <a:minorFont>
        <a:latin typeface="Avenir Next LT Pro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yan_theme" id="{F03CCEE9-6DB7-4033-8F86-26E818568009}" vid="{E7D5C081-CD3F-44F9-BC3B-8397720F4C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5435CD8CA5145918FB9BF06371123" ma:contentTypeVersion="14" ma:contentTypeDescription="Create a new document." ma:contentTypeScope="" ma:versionID="7dd9e043968f29bff221d494e98e6178">
  <xsd:schema xmlns:xsd="http://www.w3.org/2001/XMLSchema" xmlns:xs="http://www.w3.org/2001/XMLSchema" xmlns:p="http://schemas.microsoft.com/office/2006/metadata/properties" xmlns:ns2="db333ff6-0014-4831-bcce-5072f144b031" xmlns:ns3="e83a7dae-3baa-49b9-97c3-4025df8c0f39" targetNamespace="http://schemas.microsoft.com/office/2006/metadata/properties" ma:root="true" ma:fieldsID="13108de7370a1e55464eccecd5f2b691" ns2:_="" ns3:_="">
    <xsd:import namespace="db333ff6-0014-4831-bcce-5072f144b031"/>
    <xsd:import namespace="e83a7dae-3baa-49b9-97c3-4025df8c0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3ff6-0014-4831-bcce-5072f144b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7dae-3baa-49b9-97c3-4025df8c0f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514d35-00bd-4594-b624-614e857eb44f}" ma:internalName="TaxCatchAll" ma:showField="CatchAllData" ma:web="e83a7dae-3baa-49b9-97c3-4025df8c0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25ACB-141B-4FF5-A782-0848E1A8B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2CCFC-FEF1-43BF-928F-5A44B2DF8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3ff6-0014-4831-bcce-5072f144b031"/>
    <ds:schemaRef ds:uri="e83a7dae-3baa-49b9-97c3-4025df8c0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8B24B-1459-4314-B7FA-5C92DADD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Tip sheet template - header and footer.dotx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Creech, Ryan E.</dc:creator>
  <cp:keywords/>
  <dc:description/>
  <cp:lastModifiedBy>Creech, Ryan E.</cp:lastModifiedBy>
  <cp:revision>4</cp:revision>
  <dcterms:created xsi:type="dcterms:W3CDTF">2026-03-18T14:50:00Z</dcterms:created>
  <dcterms:modified xsi:type="dcterms:W3CDTF">2026-03-18T14:53:00Z</dcterms:modified>
</cp:coreProperties>
</file>